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9704E" w14:textId="77777777" w:rsidR="00E82C26" w:rsidRDefault="00000000">
      <w:pPr>
        <w:ind w:left="1985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039938" wp14:editId="6719C8FE">
            <wp:simplePos x="0" y="0"/>
            <wp:positionH relativeFrom="column">
              <wp:posOffset>335880</wp:posOffset>
            </wp:positionH>
            <wp:positionV relativeFrom="paragraph">
              <wp:posOffset>6840</wp:posOffset>
            </wp:positionV>
            <wp:extent cx="1775520" cy="1775520"/>
            <wp:effectExtent l="0" t="0" r="0" b="0"/>
            <wp:wrapSquare wrapText="bothSides"/>
            <wp:docPr id="51892708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5520" cy="17755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color w:val="000000"/>
          <w:sz w:val="42"/>
          <w:szCs w:val="42"/>
        </w:rPr>
        <w:t>OŚWIADCZENIE RODZICA</w:t>
      </w:r>
    </w:p>
    <w:p w14:paraId="54A622CC" w14:textId="77777777" w:rsidR="00E82C26" w:rsidRDefault="00000000">
      <w:pPr>
        <w:ind w:left="1985"/>
        <w:jc w:val="center"/>
        <w:rPr>
          <w:rFonts w:ascii="Calibri" w:eastAsia="Calibri" w:hAnsi="Calibri" w:cs="Calibri"/>
          <w:b/>
          <w:color w:val="000000"/>
          <w:sz w:val="42"/>
          <w:szCs w:val="42"/>
        </w:rPr>
      </w:pPr>
      <w:r>
        <w:rPr>
          <w:rFonts w:ascii="Calibri" w:eastAsia="Calibri" w:hAnsi="Calibri" w:cs="Calibri"/>
          <w:b/>
          <w:color w:val="000000"/>
          <w:sz w:val="42"/>
          <w:szCs w:val="42"/>
        </w:rPr>
        <w:t>(PRAWNEGO OPIEKUNA)</w:t>
      </w:r>
    </w:p>
    <w:p w14:paraId="0491CA60" w14:textId="77777777" w:rsidR="00E82C26" w:rsidRDefault="00E82C26">
      <w:pPr>
        <w:ind w:left="1985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680D6551" w14:textId="77777777" w:rsidR="00E82C26" w:rsidRDefault="00000000">
      <w:pPr>
        <w:ind w:left="4956"/>
      </w:pPr>
      <w:r>
        <w:rPr>
          <w:rFonts w:ascii="Calibri" w:eastAsia="Calibri" w:hAnsi="Calibri" w:cs="Calibri"/>
          <w:b/>
          <w:sz w:val="42"/>
          <w:szCs w:val="42"/>
        </w:rPr>
        <w:t xml:space="preserve"> HALOWA LIGA MINISTRANCKA</w:t>
      </w:r>
    </w:p>
    <w:p w14:paraId="64F4C737" w14:textId="77777777" w:rsidR="00E82C26" w:rsidRDefault="00E82C26">
      <w:pPr>
        <w:rPr>
          <w:rFonts w:ascii="Calibri" w:eastAsia="Calibri" w:hAnsi="Calibri" w:cs="Calibri"/>
          <w:color w:val="000000"/>
        </w:rPr>
      </w:pPr>
    </w:p>
    <w:p w14:paraId="1D8B6D50" w14:textId="77777777" w:rsidR="00E82C26" w:rsidRDefault="00E82C26">
      <w:pPr>
        <w:rPr>
          <w:rFonts w:ascii="Calibri" w:eastAsia="Calibri" w:hAnsi="Calibri" w:cs="Calibri"/>
          <w:b/>
          <w:color w:val="000000"/>
        </w:rPr>
      </w:pPr>
    </w:p>
    <w:p w14:paraId="08ED51DC" w14:textId="77777777" w:rsidR="00E82C26" w:rsidRDefault="00E82C26">
      <w:pPr>
        <w:tabs>
          <w:tab w:val="left" w:pos="748"/>
        </w:tabs>
        <w:rPr>
          <w:rFonts w:ascii="Calibri" w:eastAsia="Calibri" w:hAnsi="Calibri" w:cs="Calibri"/>
          <w:b/>
          <w:color w:val="000000"/>
        </w:rPr>
      </w:pPr>
    </w:p>
    <w:p w14:paraId="136A1674" w14:textId="77777777" w:rsidR="00E82C26" w:rsidRDefault="00E82C26">
      <w:pPr>
        <w:tabs>
          <w:tab w:val="left" w:pos="748"/>
        </w:tabs>
        <w:rPr>
          <w:rFonts w:ascii="Calibri" w:eastAsia="Calibri" w:hAnsi="Calibri" w:cs="Calibri"/>
          <w:b/>
          <w:color w:val="000000"/>
        </w:rPr>
      </w:pPr>
    </w:p>
    <w:p w14:paraId="67EC1616" w14:textId="77777777" w:rsidR="00E82C26" w:rsidRDefault="00000000">
      <w:pPr>
        <w:tabs>
          <w:tab w:val="left" w:pos="748"/>
        </w:tabs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Wyrażam zgodę na udział mojego syna</w:t>
      </w:r>
    </w:p>
    <w:p w14:paraId="671841CD" w14:textId="77777777" w:rsidR="00E82C26" w:rsidRDefault="00E82C26">
      <w:pPr>
        <w:tabs>
          <w:tab w:val="left" w:pos="748"/>
        </w:tabs>
        <w:jc w:val="center"/>
        <w:rPr>
          <w:rFonts w:ascii="Calibri" w:eastAsia="Calibri" w:hAnsi="Calibri" w:cs="Calibri"/>
          <w:color w:val="000000"/>
        </w:rPr>
      </w:pPr>
    </w:p>
    <w:p w14:paraId="28A14052" w14:textId="77777777" w:rsidR="00E82C26" w:rsidRDefault="00E82C26">
      <w:pPr>
        <w:tabs>
          <w:tab w:val="left" w:pos="748"/>
        </w:tabs>
        <w:rPr>
          <w:rFonts w:ascii="Calibri" w:eastAsia="Calibri" w:hAnsi="Calibri" w:cs="Calibri"/>
          <w:color w:val="000000"/>
        </w:rPr>
      </w:pPr>
    </w:p>
    <w:p w14:paraId="4D2D6460" w14:textId="77777777" w:rsidR="00E82C26" w:rsidRDefault="00000000">
      <w:pPr>
        <w:tabs>
          <w:tab w:val="left" w:pos="748"/>
        </w:tabs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…………………………………………………………………………………………………………………………………..,</w:t>
      </w:r>
    </w:p>
    <w:p w14:paraId="6170A7DD" w14:textId="77777777" w:rsidR="00E82C26" w:rsidRDefault="00000000">
      <w:pPr>
        <w:tabs>
          <w:tab w:val="left" w:pos="748"/>
        </w:tabs>
        <w:jc w:val="center"/>
        <w:rPr>
          <w:rFonts w:ascii="Calibri" w:eastAsia="Calibri" w:hAnsi="Calibri" w:cs="Calibri"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>imię i nazwisko</w:t>
      </w:r>
    </w:p>
    <w:p w14:paraId="39E4C631" w14:textId="77777777" w:rsidR="00E82C26" w:rsidRDefault="00E82C26">
      <w:pPr>
        <w:tabs>
          <w:tab w:val="left" w:pos="748"/>
        </w:tabs>
        <w:rPr>
          <w:rFonts w:ascii="Calibri" w:eastAsia="Calibri" w:hAnsi="Calibri" w:cs="Calibri"/>
          <w:color w:val="000000"/>
        </w:rPr>
      </w:pPr>
    </w:p>
    <w:p w14:paraId="189417C6" w14:textId="77777777" w:rsidR="00E82C26" w:rsidRDefault="00000000">
      <w:pPr>
        <w:tabs>
          <w:tab w:val="left" w:pos="748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który jest ministrantem w parafii……………………………………………………………………………………………………..</w:t>
      </w:r>
    </w:p>
    <w:p w14:paraId="0460D5D5" w14:textId="77777777" w:rsidR="00E82C26" w:rsidRDefault="00E82C26">
      <w:pPr>
        <w:tabs>
          <w:tab w:val="left" w:pos="748"/>
        </w:tabs>
        <w:rPr>
          <w:rFonts w:ascii="Calibri" w:eastAsia="Calibri" w:hAnsi="Calibri" w:cs="Calibri"/>
          <w:color w:val="000000"/>
        </w:rPr>
      </w:pPr>
    </w:p>
    <w:p w14:paraId="11F80A1F" w14:textId="77777777" w:rsidR="00E82C26" w:rsidRDefault="00000000">
      <w:pPr>
        <w:tabs>
          <w:tab w:val="left" w:pos="748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 Halowej Lidze Ministranckiej, która odbędzie się 2024/25 r.:  organizowanej przez Duszpasterstwo Służby Liturgicznej diecezji drohiczyńskiej. Jednocześnie akceptuję zapisy regulaminu podanego na stronie https://www.dsldrohiczyn.pl/liga</w:t>
      </w:r>
    </w:p>
    <w:p w14:paraId="73A91483" w14:textId="77777777" w:rsidR="00E82C26" w:rsidRDefault="00E82C26">
      <w:pPr>
        <w:tabs>
          <w:tab w:val="left" w:pos="748"/>
        </w:tabs>
        <w:rPr>
          <w:rFonts w:ascii="Calibri" w:eastAsia="Calibri" w:hAnsi="Calibri" w:cs="Calibri"/>
          <w:color w:val="000000"/>
        </w:rPr>
      </w:pPr>
    </w:p>
    <w:p w14:paraId="3884C9D8" w14:textId="77777777" w:rsidR="00E82C26" w:rsidRDefault="00000000">
      <w:pPr>
        <w:tabs>
          <w:tab w:val="left" w:pos="748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Zgodnie z regulaminem ligi każda drużyna musi mieć opiekuna, który przyjedzie z nią na poszczególne rozgrywki.</w:t>
      </w:r>
    </w:p>
    <w:p w14:paraId="59403ECE" w14:textId="77777777" w:rsidR="00E82C26" w:rsidRDefault="00E82C26">
      <w:pPr>
        <w:tabs>
          <w:tab w:val="left" w:pos="748"/>
        </w:tabs>
        <w:rPr>
          <w:rFonts w:ascii="Calibri" w:eastAsia="Calibri" w:hAnsi="Calibri" w:cs="Calibri"/>
          <w:color w:val="000000"/>
        </w:rPr>
      </w:pPr>
    </w:p>
    <w:p w14:paraId="10B64ECA" w14:textId="77777777" w:rsidR="00E82C26" w:rsidRDefault="00000000">
      <w:pPr>
        <w:tabs>
          <w:tab w:val="left" w:pos="748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 czasie ligi opiekę nad moim synem będzie sprawował/</w:t>
      </w:r>
      <w:proofErr w:type="spellStart"/>
      <w:r>
        <w:rPr>
          <w:rFonts w:ascii="Calibri" w:eastAsia="Calibri" w:hAnsi="Calibri" w:cs="Calibri"/>
          <w:color w:val="000000"/>
        </w:rPr>
        <w:t>ła</w:t>
      </w:r>
      <w:proofErr w:type="spellEnd"/>
      <w:r>
        <w:rPr>
          <w:rFonts w:ascii="Calibri" w:eastAsia="Calibri" w:hAnsi="Calibri" w:cs="Calibri"/>
          <w:color w:val="000000"/>
        </w:rPr>
        <w:t>:</w:t>
      </w:r>
    </w:p>
    <w:p w14:paraId="3CF948B7" w14:textId="77777777" w:rsidR="00E82C26" w:rsidRDefault="00E82C26">
      <w:pPr>
        <w:tabs>
          <w:tab w:val="left" w:pos="748"/>
        </w:tabs>
        <w:rPr>
          <w:rFonts w:ascii="Calibri" w:eastAsia="Calibri" w:hAnsi="Calibri" w:cs="Calibri"/>
          <w:color w:val="000000"/>
        </w:rPr>
      </w:pPr>
    </w:p>
    <w:p w14:paraId="42676A33" w14:textId="77777777" w:rsidR="00E82C26" w:rsidRDefault="00E82C26">
      <w:pPr>
        <w:tabs>
          <w:tab w:val="left" w:pos="748"/>
        </w:tabs>
        <w:jc w:val="center"/>
        <w:rPr>
          <w:rFonts w:ascii="Calibri" w:eastAsia="Calibri" w:hAnsi="Calibri" w:cs="Calibri"/>
          <w:color w:val="000000"/>
        </w:rPr>
      </w:pPr>
    </w:p>
    <w:p w14:paraId="1461F894" w14:textId="77777777" w:rsidR="00E82C26" w:rsidRDefault="00000000">
      <w:pPr>
        <w:tabs>
          <w:tab w:val="left" w:pos="748"/>
        </w:tabs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…………………………………………………………………………………………………………………………………………………………………..</w:t>
      </w:r>
    </w:p>
    <w:p w14:paraId="0D89F546" w14:textId="77777777" w:rsidR="00E82C26" w:rsidRDefault="00000000">
      <w:pPr>
        <w:tabs>
          <w:tab w:val="left" w:pos="748"/>
        </w:tabs>
        <w:jc w:val="center"/>
        <w:rPr>
          <w:rFonts w:ascii="Calibri" w:eastAsia="Calibri" w:hAnsi="Calibri" w:cs="Calibri"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>imię i nazwisko opiekuna</w:t>
      </w:r>
    </w:p>
    <w:p w14:paraId="0093380E" w14:textId="77777777" w:rsidR="00E82C26" w:rsidRDefault="00E82C26">
      <w:pPr>
        <w:tabs>
          <w:tab w:val="left" w:pos="748"/>
        </w:tabs>
        <w:rPr>
          <w:rFonts w:ascii="Calibri" w:eastAsia="Calibri" w:hAnsi="Calibri" w:cs="Calibri"/>
          <w:color w:val="000000"/>
        </w:rPr>
      </w:pPr>
    </w:p>
    <w:p w14:paraId="2ADA185A" w14:textId="77777777" w:rsidR="00E82C26" w:rsidRDefault="00E82C26">
      <w:pPr>
        <w:tabs>
          <w:tab w:val="left" w:pos="748"/>
        </w:tabs>
        <w:rPr>
          <w:rFonts w:ascii="Calibri" w:eastAsia="Calibri" w:hAnsi="Calibri" w:cs="Calibri"/>
          <w:color w:val="000000"/>
        </w:rPr>
      </w:pPr>
    </w:p>
    <w:p w14:paraId="0BE4EF12" w14:textId="77777777" w:rsidR="00E82C26" w:rsidRDefault="00E82C26">
      <w:pPr>
        <w:tabs>
          <w:tab w:val="left" w:pos="748"/>
        </w:tabs>
        <w:rPr>
          <w:rFonts w:ascii="Calibri" w:eastAsia="Calibri" w:hAnsi="Calibri" w:cs="Calibri"/>
          <w:color w:val="000000"/>
        </w:rPr>
      </w:pPr>
    </w:p>
    <w:p w14:paraId="68B43142" w14:textId="77777777" w:rsidR="00E82C26" w:rsidRDefault="00E82C26">
      <w:pPr>
        <w:tabs>
          <w:tab w:val="left" w:pos="748"/>
        </w:tabs>
        <w:rPr>
          <w:rFonts w:ascii="Calibri" w:eastAsia="Calibri" w:hAnsi="Calibri" w:cs="Calibri"/>
          <w:color w:val="000000"/>
        </w:rPr>
      </w:pPr>
    </w:p>
    <w:p w14:paraId="63D29D82" w14:textId="77777777" w:rsidR="00E82C26" w:rsidRDefault="00E82C26">
      <w:pPr>
        <w:tabs>
          <w:tab w:val="left" w:pos="748"/>
        </w:tabs>
        <w:rPr>
          <w:rFonts w:ascii="Calibri" w:eastAsia="Calibri" w:hAnsi="Calibri" w:cs="Calibri"/>
          <w:color w:val="000000"/>
        </w:rPr>
      </w:pPr>
    </w:p>
    <w:p w14:paraId="21F1755F" w14:textId="77777777" w:rsidR="00E82C26" w:rsidRDefault="00000000">
      <w:pP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……………………………………………………………………….                                                    ……………………………………………………………………..</w:t>
      </w:r>
    </w:p>
    <w:p w14:paraId="47307BA1" w14:textId="77777777" w:rsidR="00E82C26" w:rsidRDefault="00000000"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            Miejscowość i data                                                                                                podpis rodzica / prawnego opiekuna</w:t>
      </w:r>
    </w:p>
    <w:sectPr w:rsidR="00E82C26">
      <w:footerReference w:type="default" r:id="rId7"/>
      <w:pgSz w:w="11906" w:h="16838"/>
      <w:pgMar w:top="709" w:right="851" w:bottom="1702" w:left="851" w:header="708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7D48A" w14:textId="77777777" w:rsidR="007B6846" w:rsidRDefault="007B6846">
      <w:r>
        <w:separator/>
      </w:r>
    </w:p>
  </w:endnote>
  <w:endnote w:type="continuationSeparator" w:id="0">
    <w:p w14:paraId="5FDA5FC7" w14:textId="77777777" w:rsidR="007B6846" w:rsidRDefault="007B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A4B75" w14:textId="77777777" w:rsidR="00000000" w:rsidRDefault="00000000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39BB7B" wp14:editId="39DA3773">
              <wp:simplePos x="0" y="0"/>
              <wp:positionH relativeFrom="column">
                <wp:posOffset>-37440</wp:posOffset>
              </wp:positionH>
              <wp:positionV relativeFrom="paragraph">
                <wp:posOffset>-50040</wp:posOffset>
              </wp:positionV>
              <wp:extent cx="0" cy="12600"/>
              <wp:effectExtent l="0" t="0" r="38100" b="25500"/>
              <wp:wrapNone/>
              <wp:docPr id="482683264" name="Łącznik prosty ze strzałką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600"/>
                      </a:xfrm>
                      <a:prstGeom prst="straightConnector1">
                        <a:avLst/>
                      </a:prstGeom>
                      <a:noFill/>
                      <a:ln w="12600" cap="flat">
                        <a:solidFill>
                          <a:srgbClr val="00206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7B1A03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.95pt;margin-top:-3.95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" strokecolor="#002060" strokeweight=".35mm"/>
          </w:pict>
        </mc:Fallback>
      </mc:AlternateContent>
    </w:r>
    <w:r>
      <w:rPr>
        <w:color w:val="44546A"/>
      </w:rPr>
      <w:t>DUSZPASTERSTWO SŁUŻBY LITURGICZNEJ DIECEZJI DROHICZYŃSKIEJ</w:t>
    </w:r>
  </w:p>
  <w:p w14:paraId="06FDB08F" w14:textId="77777777" w:rsidR="00000000" w:rsidRDefault="00000000">
    <w:pPr>
      <w:jc w:val="center"/>
      <w:rPr>
        <w:i/>
        <w:color w:val="44546A"/>
      </w:rPr>
    </w:pPr>
    <w:r>
      <w:rPr>
        <w:i/>
        <w:color w:val="44546A"/>
      </w:rPr>
      <w:t>17-312 Drohiczyn, ul. Kościelna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04EE9" w14:textId="77777777" w:rsidR="007B6846" w:rsidRDefault="007B6846">
      <w:r>
        <w:rPr>
          <w:color w:val="000000"/>
        </w:rPr>
        <w:separator/>
      </w:r>
    </w:p>
  </w:footnote>
  <w:footnote w:type="continuationSeparator" w:id="0">
    <w:p w14:paraId="531E477A" w14:textId="77777777" w:rsidR="007B6846" w:rsidRDefault="007B6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82C26"/>
    <w:rsid w:val="001D7CC7"/>
    <w:rsid w:val="007B6846"/>
    <w:rsid w:val="007F7220"/>
    <w:rsid w:val="00E8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A931"/>
  <w15:docId w15:val="{ACC9D5C2-694F-4AED-90E6-04FD403C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Tekstdymka">
    <w:name w:val="Balloon Text"/>
    <w:basedOn w:val="Normalny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pPr>
      <w:suppressAutoHyphens/>
    </w:pPr>
    <w:rPr>
      <w:sz w:val="24"/>
      <w:szCs w:val="24"/>
      <w:lang w:val="pl-PL"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HeaderChar">
    <w:name w:val="Header Char"/>
    <w:basedOn w:val="Domylnaczcionkaakapitu"/>
    <w:rPr>
      <w:sz w:val="24"/>
      <w:szCs w:val="24"/>
    </w:rPr>
  </w:style>
  <w:style w:type="character" w:customStyle="1" w:styleId="FooterChar">
    <w:name w:val="Footer Char"/>
    <w:basedOn w:val="Domylnaczcionkaakapitu"/>
    <w:rPr>
      <w:sz w:val="24"/>
      <w:szCs w:val="24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891</Characters>
  <Application>Microsoft Office Word</Application>
  <DocSecurity>0</DocSecurity>
  <Lines>49</Lines>
  <Paragraphs>49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Wojtalik</dc:creator>
  <cp:lastModifiedBy>Mateusz Gołoś</cp:lastModifiedBy>
  <cp:revision>2</cp:revision>
  <dcterms:created xsi:type="dcterms:W3CDTF">2024-10-07T10:28:00Z</dcterms:created>
  <dcterms:modified xsi:type="dcterms:W3CDTF">2024-10-07T10:28:00Z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40D31409EF7448708DB735F482BC56EA_12</vt:lpwstr>
  </property>
  <property fmtid="{D5CDD505-2E9C-101B-9397-08002B2CF9AE}" pid="3" name="KSOProductBuildVer">
    <vt:lpwstr>1045-12.2.0.18283</vt:lpwstr>
  </property>
</Properties>
</file>